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753" w:rsidRDefault="00C53753" w:rsidP="00C63E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C53753" w:rsidRDefault="00C53753" w:rsidP="00C63E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ІІІ НАЦИОНАЛЕН ФЕСТИВАЛ НА РУСКАТА ПОЕЗИЯ, ПЕСЕН И ТАНЦ</w:t>
      </w:r>
    </w:p>
    <w:p w:rsidR="00C53753" w:rsidRDefault="00C53753" w:rsidP="00C63E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"ПУСТЬ ВСЕГДА БУДЕТ СОЛНЦЕ"</w:t>
      </w:r>
    </w:p>
    <w:p w:rsidR="00C53753" w:rsidRDefault="00C53753" w:rsidP="00C63E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ОБЛАСТ: ..............................</w:t>
      </w:r>
    </w:p>
    <w:p w:rsidR="00C53753" w:rsidRDefault="00C53753" w:rsidP="00C63EE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Днес, ..........................2016 г. в гр. ..................................... се проведе Областният етап на ІІІ Национален фестивал на руската поезия, песен и танц "Пусть всегда будет солнце".</w:t>
      </w:r>
    </w:p>
    <w:p w:rsidR="00C53753" w:rsidRDefault="00C53753" w:rsidP="00C63EE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Жури в състав:</w:t>
      </w:r>
      <w:r>
        <w:rPr>
          <w:rFonts w:ascii="Times New Roman" w:hAnsi="Times New Roman"/>
          <w:sz w:val="26"/>
          <w:szCs w:val="26"/>
        </w:rPr>
        <w:tab/>
        <w:t>Председател</w:t>
      </w:r>
    </w:p>
    <w:p w:rsidR="00C53753" w:rsidRDefault="00C53753" w:rsidP="00C63EE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Членове</w:t>
      </w:r>
    </w:p>
    <w:p w:rsidR="00C53753" w:rsidRDefault="00C53753" w:rsidP="00C63EE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53753" w:rsidRDefault="00C53753" w:rsidP="00C63EE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53753" w:rsidRPr="00B84156" w:rsidRDefault="00C53753" w:rsidP="00C63EE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класира изпълнителите по жанр и възрастова група, както следва:</w:t>
      </w:r>
    </w:p>
    <w:p w:rsidR="00C53753" w:rsidRDefault="00C53753" w:rsidP="00C63E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53753" w:rsidRDefault="00C53753" w:rsidP="00C63E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53753" w:rsidRDefault="00C53753" w:rsidP="00C63E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84156">
        <w:rPr>
          <w:rFonts w:ascii="Times New Roman" w:hAnsi="Times New Roman"/>
          <w:b/>
          <w:sz w:val="26"/>
          <w:szCs w:val="26"/>
        </w:rPr>
        <w:t>МАЖОРЕТНИ И ДУХОВИ СЪСТАВИ</w:t>
      </w:r>
    </w:p>
    <w:p w:rsidR="00C53753" w:rsidRPr="00B84156" w:rsidRDefault="00C53753" w:rsidP="00C63E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53"/>
        <w:gridCol w:w="2567"/>
        <w:gridCol w:w="2567"/>
        <w:gridCol w:w="2567"/>
      </w:tblGrid>
      <w:tr w:rsidR="00C53753" w:rsidRPr="0040431D" w:rsidTr="0040431D">
        <w:tc>
          <w:tcPr>
            <w:tcW w:w="2153" w:type="dxa"/>
            <w:tcBorders>
              <w:tl2br w:val="single" w:sz="4" w:space="0" w:color="auto"/>
            </w:tcBorders>
          </w:tcPr>
          <w:p w:rsidR="00C53753" w:rsidRPr="0040431D" w:rsidRDefault="00C53753" w:rsidP="0040431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0431D">
              <w:rPr>
                <w:rFonts w:ascii="Times New Roman" w:hAnsi="Times New Roman"/>
                <w:sz w:val="26"/>
                <w:szCs w:val="26"/>
              </w:rPr>
              <w:t>Място</w:t>
            </w: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431D">
              <w:rPr>
                <w:rFonts w:ascii="Times New Roman" w:hAnsi="Times New Roman"/>
                <w:sz w:val="26"/>
                <w:szCs w:val="26"/>
              </w:rPr>
              <w:t>Възраст</w:t>
            </w:r>
          </w:p>
        </w:tc>
        <w:tc>
          <w:tcPr>
            <w:tcW w:w="2567" w:type="dxa"/>
          </w:tcPr>
          <w:p w:rsidR="00C53753" w:rsidRPr="0040431D" w:rsidRDefault="00C53753" w:rsidP="00404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431D">
              <w:rPr>
                <w:rFonts w:ascii="Times New Roman" w:hAnsi="Times New Roman"/>
                <w:sz w:val="26"/>
                <w:szCs w:val="26"/>
              </w:rPr>
              <w:t>І място</w:t>
            </w:r>
          </w:p>
        </w:tc>
        <w:tc>
          <w:tcPr>
            <w:tcW w:w="2567" w:type="dxa"/>
          </w:tcPr>
          <w:p w:rsidR="00C53753" w:rsidRPr="0040431D" w:rsidRDefault="00C53753" w:rsidP="00404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431D">
              <w:rPr>
                <w:rFonts w:ascii="Times New Roman" w:hAnsi="Times New Roman"/>
                <w:sz w:val="26"/>
                <w:szCs w:val="26"/>
              </w:rPr>
              <w:t>ІІ място</w:t>
            </w:r>
          </w:p>
        </w:tc>
        <w:tc>
          <w:tcPr>
            <w:tcW w:w="2567" w:type="dxa"/>
          </w:tcPr>
          <w:p w:rsidR="00C53753" w:rsidRPr="0040431D" w:rsidRDefault="00C53753" w:rsidP="00404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431D">
              <w:rPr>
                <w:rFonts w:ascii="Times New Roman" w:hAnsi="Times New Roman"/>
                <w:sz w:val="26"/>
                <w:szCs w:val="26"/>
              </w:rPr>
              <w:t>ІІІ място</w:t>
            </w:r>
          </w:p>
        </w:tc>
      </w:tr>
      <w:tr w:rsidR="00C53753" w:rsidRPr="0040431D" w:rsidTr="0040431D">
        <w:tc>
          <w:tcPr>
            <w:tcW w:w="2153" w:type="dxa"/>
          </w:tcPr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67" w:type="dxa"/>
          </w:tcPr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67" w:type="dxa"/>
          </w:tcPr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67" w:type="dxa"/>
          </w:tcPr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53753" w:rsidRPr="00B84156" w:rsidRDefault="00C53753" w:rsidP="00C63E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53753" w:rsidRDefault="00C53753" w:rsidP="00C63E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53753" w:rsidRDefault="00C53753" w:rsidP="00C63E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53753" w:rsidRDefault="00C53753" w:rsidP="00C63E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53753" w:rsidRDefault="00C53753" w:rsidP="00C63E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53753" w:rsidRDefault="00C53753" w:rsidP="00C63E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53753" w:rsidRDefault="00C53753" w:rsidP="00C63E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53753" w:rsidRDefault="00C53753" w:rsidP="00C63E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53753" w:rsidRDefault="00C53753" w:rsidP="00C63E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53753" w:rsidRDefault="00C53753" w:rsidP="00C63E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53753" w:rsidRPr="00B84156" w:rsidRDefault="00C53753" w:rsidP="00C63E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84156">
        <w:rPr>
          <w:rFonts w:ascii="Times New Roman" w:hAnsi="Times New Roman"/>
          <w:b/>
          <w:sz w:val="26"/>
          <w:szCs w:val="26"/>
        </w:rPr>
        <w:t>ПОЕЗИЯ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53"/>
        <w:gridCol w:w="2567"/>
        <w:gridCol w:w="2567"/>
        <w:gridCol w:w="2567"/>
      </w:tblGrid>
      <w:tr w:rsidR="00C53753" w:rsidRPr="0040431D" w:rsidTr="0040431D">
        <w:tc>
          <w:tcPr>
            <w:tcW w:w="2153" w:type="dxa"/>
            <w:tcBorders>
              <w:tl2br w:val="single" w:sz="4" w:space="0" w:color="auto"/>
            </w:tcBorders>
          </w:tcPr>
          <w:p w:rsidR="00C53753" w:rsidRPr="0040431D" w:rsidRDefault="00C53753" w:rsidP="0040431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0431D">
              <w:rPr>
                <w:rFonts w:ascii="Times New Roman" w:hAnsi="Times New Roman"/>
                <w:sz w:val="26"/>
                <w:szCs w:val="26"/>
              </w:rPr>
              <w:t>Място</w:t>
            </w: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431D">
              <w:rPr>
                <w:rFonts w:ascii="Times New Roman" w:hAnsi="Times New Roman"/>
                <w:sz w:val="26"/>
                <w:szCs w:val="26"/>
              </w:rPr>
              <w:t>Възраст</w:t>
            </w:r>
          </w:p>
        </w:tc>
        <w:tc>
          <w:tcPr>
            <w:tcW w:w="2567" w:type="dxa"/>
          </w:tcPr>
          <w:p w:rsidR="00C53753" w:rsidRPr="0040431D" w:rsidRDefault="00C53753" w:rsidP="00404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431D">
              <w:rPr>
                <w:rFonts w:ascii="Times New Roman" w:hAnsi="Times New Roman"/>
                <w:sz w:val="26"/>
                <w:szCs w:val="26"/>
              </w:rPr>
              <w:t>І място</w:t>
            </w:r>
          </w:p>
        </w:tc>
        <w:tc>
          <w:tcPr>
            <w:tcW w:w="2567" w:type="dxa"/>
          </w:tcPr>
          <w:p w:rsidR="00C53753" w:rsidRPr="0040431D" w:rsidRDefault="00C53753" w:rsidP="00404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431D">
              <w:rPr>
                <w:rFonts w:ascii="Times New Roman" w:hAnsi="Times New Roman"/>
                <w:sz w:val="26"/>
                <w:szCs w:val="26"/>
              </w:rPr>
              <w:t>ІІ място</w:t>
            </w:r>
          </w:p>
        </w:tc>
        <w:tc>
          <w:tcPr>
            <w:tcW w:w="2567" w:type="dxa"/>
          </w:tcPr>
          <w:p w:rsidR="00C53753" w:rsidRPr="0040431D" w:rsidRDefault="00C53753" w:rsidP="00404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431D">
              <w:rPr>
                <w:rFonts w:ascii="Times New Roman" w:hAnsi="Times New Roman"/>
                <w:sz w:val="26"/>
                <w:szCs w:val="26"/>
              </w:rPr>
              <w:t>ІІІ място</w:t>
            </w:r>
          </w:p>
        </w:tc>
      </w:tr>
      <w:tr w:rsidR="00C53753" w:rsidRPr="0040431D" w:rsidTr="0040431D">
        <w:tc>
          <w:tcPr>
            <w:tcW w:w="2153" w:type="dxa"/>
          </w:tcPr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431D">
              <w:rPr>
                <w:rFonts w:ascii="Times New Roman" w:hAnsi="Times New Roman"/>
                <w:sz w:val="26"/>
                <w:szCs w:val="26"/>
              </w:rPr>
              <w:t>Предучилищна възраст</w:t>
            </w:r>
          </w:p>
        </w:tc>
        <w:tc>
          <w:tcPr>
            <w:tcW w:w="2567" w:type="dxa"/>
          </w:tcPr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67" w:type="dxa"/>
          </w:tcPr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67" w:type="dxa"/>
          </w:tcPr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53753" w:rsidRPr="0040431D" w:rsidTr="0040431D">
        <w:tc>
          <w:tcPr>
            <w:tcW w:w="2153" w:type="dxa"/>
          </w:tcPr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431D">
              <w:rPr>
                <w:rFonts w:ascii="Times New Roman" w:hAnsi="Times New Roman"/>
                <w:sz w:val="26"/>
                <w:szCs w:val="26"/>
              </w:rPr>
              <w:t>1 - 4 клас</w:t>
            </w:r>
          </w:p>
        </w:tc>
        <w:tc>
          <w:tcPr>
            <w:tcW w:w="2567" w:type="dxa"/>
          </w:tcPr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67" w:type="dxa"/>
          </w:tcPr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67" w:type="dxa"/>
          </w:tcPr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53753" w:rsidRPr="0040431D" w:rsidTr="0040431D">
        <w:tc>
          <w:tcPr>
            <w:tcW w:w="2153" w:type="dxa"/>
          </w:tcPr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431D">
              <w:rPr>
                <w:rFonts w:ascii="Times New Roman" w:hAnsi="Times New Roman"/>
                <w:sz w:val="26"/>
                <w:szCs w:val="26"/>
              </w:rPr>
              <w:t>5 - 8 клас</w:t>
            </w:r>
          </w:p>
        </w:tc>
        <w:tc>
          <w:tcPr>
            <w:tcW w:w="2567" w:type="dxa"/>
          </w:tcPr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67" w:type="dxa"/>
          </w:tcPr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67" w:type="dxa"/>
          </w:tcPr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53753" w:rsidRPr="0040431D" w:rsidTr="0040431D">
        <w:tc>
          <w:tcPr>
            <w:tcW w:w="2153" w:type="dxa"/>
          </w:tcPr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431D">
              <w:rPr>
                <w:rFonts w:ascii="Times New Roman" w:hAnsi="Times New Roman"/>
                <w:sz w:val="26"/>
                <w:szCs w:val="26"/>
              </w:rPr>
              <w:t>9 - 12 клас</w:t>
            </w:r>
          </w:p>
        </w:tc>
        <w:tc>
          <w:tcPr>
            <w:tcW w:w="2567" w:type="dxa"/>
          </w:tcPr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67" w:type="dxa"/>
          </w:tcPr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67" w:type="dxa"/>
          </w:tcPr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53753" w:rsidRPr="00B84156" w:rsidRDefault="00C53753" w:rsidP="00C63E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53753" w:rsidRPr="00B84156" w:rsidRDefault="00C53753" w:rsidP="00C63E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53753" w:rsidRPr="00B84156" w:rsidRDefault="00C53753" w:rsidP="00C63E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84156">
        <w:rPr>
          <w:rFonts w:ascii="Times New Roman" w:hAnsi="Times New Roman"/>
          <w:b/>
          <w:sz w:val="26"/>
          <w:szCs w:val="26"/>
        </w:rPr>
        <w:t>ПЕСНИ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05"/>
        <w:gridCol w:w="2649"/>
        <w:gridCol w:w="2650"/>
        <w:gridCol w:w="2650"/>
      </w:tblGrid>
      <w:tr w:rsidR="00C53753" w:rsidRPr="0040431D" w:rsidTr="0040431D">
        <w:tc>
          <w:tcPr>
            <w:tcW w:w="1668" w:type="dxa"/>
            <w:tcBorders>
              <w:tl2br w:val="single" w:sz="4" w:space="0" w:color="auto"/>
            </w:tcBorders>
          </w:tcPr>
          <w:p w:rsidR="00C53753" w:rsidRPr="0040431D" w:rsidRDefault="00C53753" w:rsidP="0040431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0431D">
              <w:rPr>
                <w:rFonts w:ascii="Times New Roman" w:hAnsi="Times New Roman"/>
                <w:sz w:val="26"/>
                <w:szCs w:val="26"/>
              </w:rPr>
              <w:t>Място</w:t>
            </w: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431D">
              <w:rPr>
                <w:rFonts w:ascii="Times New Roman" w:hAnsi="Times New Roman"/>
                <w:sz w:val="26"/>
                <w:szCs w:val="26"/>
              </w:rPr>
              <w:t>Възраст</w:t>
            </w:r>
          </w:p>
        </w:tc>
        <w:tc>
          <w:tcPr>
            <w:tcW w:w="2693" w:type="dxa"/>
          </w:tcPr>
          <w:p w:rsidR="00C53753" w:rsidRPr="0040431D" w:rsidRDefault="00C53753" w:rsidP="00404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431D">
              <w:rPr>
                <w:rFonts w:ascii="Times New Roman" w:hAnsi="Times New Roman"/>
                <w:sz w:val="26"/>
                <w:szCs w:val="26"/>
              </w:rPr>
              <w:t>І място</w:t>
            </w:r>
          </w:p>
        </w:tc>
        <w:tc>
          <w:tcPr>
            <w:tcW w:w="2693" w:type="dxa"/>
          </w:tcPr>
          <w:p w:rsidR="00C53753" w:rsidRPr="0040431D" w:rsidRDefault="00C53753" w:rsidP="00404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431D">
              <w:rPr>
                <w:rFonts w:ascii="Times New Roman" w:hAnsi="Times New Roman"/>
                <w:sz w:val="26"/>
                <w:szCs w:val="26"/>
              </w:rPr>
              <w:t>ІІ място</w:t>
            </w:r>
          </w:p>
        </w:tc>
        <w:tc>
          <w:tcPr>
            <w:tcW w:w="2693" w:type="dxa"/>
          </w:tcPr>
          <w:p w:rsidR="00C53753" w:rsidRPr="0040431D" w:rsidRDefault="00C53753" w:rsidP="00404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431D">
              <w:rPr>
                <w:rFonts w:ascii="Times New Roman" w:hAnsi="Times New Roman"/>
                <w:sz w:val="26"/>
                <w:szCs w:val="26"/>
              </w:rPr>
              <w:t>ІІІ място</w:t>
            </w:r>
          </w:p>
        </w:tc>
      </w:tr>
      <w:tr w:rsidR="00C53753" w:rsidRPr="0040431D" w:rsidTr="0040431D">
        <w:tc>
          <w:tcPr>
            <w:tcW w:w="1668" w:type="dxa"/>
          </w:tcPr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431D">
              <w:rPr>
                <w:rFonts w:ascii="Times New Roman" w:hAnsi="Times New Roman"/>
                <w:sz w:val="26"/>
                <w:szCs w:val="26"/>
              </w:rPr>
              <w:t>Предучилищна възраст</w:t>
            </w:r>
          </w:p>
        </w:tc>
        <w:tc>
          <w:tcPr>
            <w:tcW w:w="2693" w:type="dxa"/>
          </w:tcPr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53753" w:rsidRPr="0040431D" w:rsidTr="0040431D">
        <w:tc>
          <w:tcPr>
            <w:tcW w:w="1668" w:type="dxa"/>
          </w:tcPr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431D">
              <w:rPr>
                <w:rFonts w:ascii="Times New Roman" w:hAnsi="Times New Roman"/>
                <w:sz w:val="26"/>
                <w:szCs w:val="26"/>
              </w:rPr>
              <w:t>1 - 4 клас</w:t>
            </w:r>
          </w:p>
        </w:tc>
        <w:tc>
          <w:tcPr>
            <w:tcW w:w="2693" w:type="dxa"/>
          </w:tcPr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53753" w:rsidRPr="0040431D" w:rsidTr="0040431D">
        <w:tc>
          <w:tcPr>
            <w:tcW w:w="1668" w:type="dxa"/>
          </w:tcPr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431D">
              <w:rPr>
                <w:rFonts w:ascii="Times New Roman" w:hAnsi="Times New Roman"/>
                <w:sz w:val="26"/>
                <w:szCs w:val="26"/>
              </w:rPr>
              <w:t>5 - 8 клас</w:t>
            </w:r>
          </w:p>
        </w:tc>
        <w:tc>
          <w:tcPr>
            <w:tcW w:w="2693" w:type="dxa"/>
          </w:tcPr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53753" w:rsidRPr="0040431D" w:rsidTr="0040431D">
        <w:tc>
          <w:tcPr>
            <w:tcW w:w="1668" w:type="dxa"/>
          </w:tcPr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431D">
              <w:rPr>
                <w:rFonts w:ascii="Times New Roman" w:hAnsi="Times New Roman"/>
                <w:sz w:val="26"/>
                <w:szCs w:val="26"/>
              </w:rPr>
              <w:t>9 - 12 клас</w:t>
            </w:r>
          </w:p>
        </w:tc>
        <w:tc>
          <w:tcPr>
            <w:tcW w:w="2693" w:type="dxa"/>
          </w:tcPr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53753" w:rsidRPr="00B84156" w:rsidRDefault="00C53753" w:rsidP="00C63EE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53753" w:rsidRPr="00B84156" w:rsidRDefault="00C53753" w:rsidP="00C63EE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53753" w:rsidRPr="00B84156" w:rsidRDefault="00C53753" w:rsidP="00C63EE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84156">
        <w:rPr>
          <w:rFonts w:ascii="Times New Roman" w:hAnsi="Times New Roman"/>
          <w:b/>
          <w:sz w:val="26"/>
          <w:szCs w:val="26"/>
        </w:rPr>
        <w:t>ТАНЦИ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05"/>
        <w:gridCol w:w="2649"/>
        <w:gridCol w:w="2650"/>
        <w:gridCol w:w="2650"/>
      </w:tblGrid>
      <w:tr w:rsidR="00C53753" w:rsidRPr="0040431D" w:rsidTr="0040431D">
        <w:tc>
          <w:tcPr>
            <w:tcW w:w="1668" w:type="dxa"/>
            <w:tcBorders>
              <w:tl2br w:val="single" w:sz="4" w:space="0" w:color="auto"/>
            </w:tcBorders>
          </w:tcPr>
          <w:p w:rsidR="00C53753" w:rsidRPr="0040431D" w:rsidRDefault="00C53753" w:rsidP="0040431D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0431D">
              <w:rPr>
                <w:rFonts w:ascii="Times New Roman" w:hAnsi="Times New Roman"/>
                <w:sz w:val="26"/>
                <w:szCs w:val="26"/>
              </w:rPr>
              <w:t>Място</w:t>
            </w: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431D">
              <w:rPr>
                <w:rFonts w:ascii="Times New Roman" w:hAnsi="Times New Roman"/>
                <w:sz w:val="26"/>
                <w:szCs w:val="26"/>
              </w:rPr>
              <w:t>Възраст</w:t>
            </w:r>
          </w:p>
        </w:tc>
        <w:tc>
          <w:tcPr>
            <w:tcW w:w="2693" w:type="dxa"/>
          </w:tcPr>
          <w:p w:rsidR="00C53753" w:rsidRPr="0040431D" w:rsidRDefault="00C53753" w:rsidP="00404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431D">
              <w:rPr>
                <w:rFonts w:ascii="Times New Roman" w:hAnsi="Times New Roman"/>
                <w:sz w:val="26"/>
                <w:szCs w:val="26"/>
              </w:rPr>
              <w:t>І място</w:t>
            </w:r>
          </w:p>
        </w:tc>
        <w:tc>
          <w:tcPr>
            <w:tcW w:w="2693" w:type="dxa"/>
          </w:tcPr>
          <w:p w:rsidR="00C53753" w:rsidRPr="0040431D" w:rsidRDefault="00C53753" w:rsidP="00404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431D">
              <w:rPr>
                <w:rFonts w:ascii="Times New Roman" w:hAnsi="Times New Roman"/>
                <w:sz w:val="26"/>
                <w:szCs w:val="26"/>
              </w:rPr>
              <w:t>ІІ място</w:t>
            </w:r>
          </w:p>
        </w:tc>
        <w:tc>
          <w:tcPr>
            <w:tcW w:w="2693" w:type="dxa"/>
          </w:tcPr>
          <w:p w:rsidR="00C53753" w:rsidRPr="0040431D" w:rsidRDefault="00C53753" w:rsidP="00404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431D">
              <w:rPr>
                <w:rFonts w:ascii="Times New Roman" w:hAnsi="Times New Roman"/>
                <w:sz w:val="26"/>
                <w:szCs w:val="26"/>
              </w:rPr>
              <w:t>ІІІ място</w:t>
            </w:r>
          </w:p>
        </w:tc>
      </w:tr>
      <w:tr w:rsidR="00C53753" w:rsidRPr="0040431D" w:rsidTr="0040431D">
        <w:tc>
          <w:tcPr>
            <w:tcW w:w="1668" w:type="dxa"/>
          </w:tcPr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431D">
              <w:rPr>
                <w:rFonts w:ascii="Times New Roman" w:hAnsi="Times New Roman"/>
                <w:sz w:val="26"/>
                <w:szCs w:val="26"/>
              </w:rPr>
              <w:t>Предучилищна възраст</w:t>
            </w:r>
          </w:p>
        </w:tc>
        <w:tc>
          <w:tcPr>
            <w:tcW w:w="2693" w:type="dxa"/>
          </w:tcPr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53753" w:rsidRPr="0040431D" w:rsidTr="0040431D">
        <w:tc>
          <w:tcPr>
            <w:tcW w:w="1668" w:type="dxa"/>
          </w:tcPr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431D">
              <w:rPr>
                <w:rFonts w:ascii="Times New Roman" w:hAnsi="Times New Roman"/>
                <w:sz w:val="26"/>
                <w:szCs w:val="26"/>
              </w:rPr>
              <w:t>1 - 4 клас</w:t>
            </w:r>
          </w:p>
        </w:tc>
        <w:tc>
          <w:tcPr>
            <w:tcW w:w="2693" w:type="dxa"/>
          </w:tcPr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53753" w:rsidRPr="0040431D" w:rsidTr="0040431D">
        <w:tc>
          <w:tcPr>
            <w:tcW w:w="1668" w:type="dxa"/>
          </w:tcPr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431D">
              <w:rPr>
                <w:rFonts w:ascii="Times New Roman" w:hAnsi="Times New Roman"/>
                <w:sz w:val="26"/>
                <w:szCs w:val="26"/>
              </w:rPr>
              <w:t>5 - 8 клас</w:t>
            </w:r>
          </w:p>
        </w:tc>
        <w:tc>
          <w:tcPr>
            <w:tcW w:w="2693" w:type="dxa"/>
          </w:tcPr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53753" w:rsidRPr="0040431D" w:rsidTr="0040431D">
        <w:tc>
          <w:tcPr>
            <w:tcW w:w="1668" w:type="dxa"/>
          </w:tcPr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0431D">
              <w:rPr>
                <w:rFonts w:ascii="Times New Roman" w:hAnsi="Times New Roman"/>
                <w:sz w:val="26"/>
                <w:szCs w:val="26"/>
              </w:rPr>
              <w:t>9 - 12 клас</w:t>
            </w:r>
          </w:p>
        </w:tc>
        <w:tc>
          <w:tcPr>
            <w:tcW w:w="2693" w:type="dxa"/>
          </w:tcPr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C53753" w:rsidRPr="0040431D" w:rsidRDefault="00C53753" w:rsidP="004043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53753" w:rsidRDefault="00C53753" w:rsidP="00C63EE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53753" w:rsidRDefault="00C53753" w:rsidP="00C63EE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Класираните на първо място по жанр и възрастова група имат право да се явят на Зоналния етап на Фестивала, който ще се проведе на ..................... в гр. ..........................</w:t>
      </w:r>
    </w:p>
    <w:p w:rsidR="00C53753" w:rsidRDefault="00C53753" w:rsidP="00C63EE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53753" w:rsidRDefault="00C53753" w:rsidP="00C63EE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Жури: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Председател</w:t>
      </w:r>
    </w:p>
    <w:p w:rsidR="00C53753" w:rsidRPr="00B84156" w:rsidRDefault="00C53753" w:rsidP="00C63EEA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Членове </w:t>
      </w:r>
    </w:p>
    <w:sectPr w:rsidR="00C53753" w:rsidRPr="00B84156" w:rsidSect="00BD1D5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1D57"/>
    <w:rsid w:val="001645B6"/>
    <w:rsid w:val="00402303"/>
    <w:rsid w:val="0040431D"/>
    <w:rsid w:val="004272B0"/>
    <w:rsid w:val="00473CD8"/>
    <w:rsid w:val="004A453C"/>
    <w:rsid w:val="006179E6"/>
    <w:rsid w:val="0062097A"/>
    <w:rsid w:val="00682721"/>
    <w:rsid w:val="007C6E89"/>
    <w:rsid w:val="009666B7"/>
    <w:rsid w:val="009B38CE"/>
    <w:rsid w:val="009D5D6F"/>
    <w:rsid w:val="00AA366C"/>
    <w:rsid w:val="00AF0C27"/>
    <w:rsid w:val="00B55950"/>
    <w:rsid w:val="00B84156"/>
    <w:rsid w:val="00BD1D57"/>
    <w:rsid w:val="00C53753"/>
    <w:rsid w:val="00C63EEA"/>
    <w:rsid w:val="00CD4E09"/>
    <w:rsid w:val="00E21CC9"/>
    <w:rsid w:val="00E93C18"/>
    <w:rsid w:val="00EB59D2"/>
    <w:rsid w:val="00F63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C2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D1D5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7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187</Words>
  <Characters>1068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</dc:title>
  <dc:subject/>
  <dc:creator>Krissi</dc:creator>
  <cp:keywords/>
  <dc:description/>
  <cp:lastModifiedBy>User</cp:lastModifiedBy>
  <cp:revision>2</cp:revision>
  <dcterms:created xsi:type="dcterms:W3CDTF">2016-04-05T13:55:00Z</dcterms:created>
  <dcterms:modified xsi:type="dcterms:W3CDTF">2016-04-05T13:55:00Z</dcterms:modified>
</cp:coreProperties>
</file>